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402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0402"/>
      </w:tblGrid>
      <w:tr w:rsidR="0043301D" w14:paraId="78EDAEF7" w14:textId="77777777" w:rsidTr="0043301D">
        <w:trPr>
          <w:trHeight w:val="769"/>
        </w:trPr>
        <w:tc>
          <w:tcPr>
            <w:tcW w:w="10402" w:type="dxa"/>
            <w:vAlign w:val="bottom"/>
          </w:tcPr>
          <w:p w14:paraId="7B39F15E" w14:textId="07B275DF" w:rsidR="0043301D" w:rsidRPr="0043301D" w:rsidRDefault="000B6843" w:rsidP="0043301D">
            <w:pPr>
              <w:pStyle w:val="Overskrift1"/>
              <w:jc w:val="center"/>
              <w:rPr>
                <w:rFonts w:ascii="Century Gothic" w:hAnsi="Century Gothic"/>
                <w:color w:val="000000" w:themeColor="text1"/>
                <w:szCs w:val="56"/>
              </w:rPr>
            </w:pPr>
            <w:r>
              <w:rPr>
                <w:rFonts w:ascii="Century Gothic" w:hAnsi="Century Gothic"/>
                <w:color w:val="000000" w:themeColor="text1"/>
                <w:szCs w:val="56"/>
              </w:rPr>
              <w:t>Forord</w:t>
            </w:r>
          </w:p>
        </w:tc>
      </w:tr>
    </w:tbl>
    <w:p w14:paraId="27EC25F9" w14:textId="7D1F8C71" w:rsidR="0082236F" w:rsidRDefault="0082236F" w:rsidP="0043301D">
      <w:pPr>
        <w:tabs>
          <w:tab w:val="left" w:pos="990"/>
        </w:tabs>
        <w:rPr>
          <w:sz w:val="22"/>
        </w:rPr>
      </w:pPr>
    </w:p>
    <w:p w14:paraId="6AB665DD" w14:textId="77777777" w:rsidR="000B6843" w:rsidRDefault="000B6843" w:rsidP="0043301D">
      <w:pPr>
        <w:tabs>
          <w:tab w:val="left" w:pos="990"/>
        </w:tabs>
        <w:rPr>
          <w:sz w:val="22"/>
        </w:rPr>
      </w:pPr>
    </w:p>
    <w:p w14:paraId="1D3DC110" w14:textId="77777777" w:rsidR="000B6843" w:rsidRDefault="000B6843" w:rsidP="0043301D">
      <w:pPr>
        <w:tabs>
          <w:tab w:val="left" w:pos="990"/>
        </w:tabs>
        <w:rPr>
          <w:sz w:val="22"/>
        </w:rPr>
      </w:pPr>
    </w:p>
    <w:p w14:paraId="46533521" w14:textId="41725689" w:rsidR="000B6843" w:rsidRPr="007800A0" w:rsidRDefault="000B6843" w:rsidP="000B6843">
      <w:pPr>
        <w:tabs>
          <w:tab w:val="left" w:pos="990"/>
        </w:tabs>
        <w:rPr>
          <w:sz w:val="22"/>
        </w:rPr>
      </w:pPr>
      <w:r w:rsidRPr="007800A0">
        <w:rPr>
          <w:sz w:val="22"/>
        </w:rPr>
        <w:t xml:space="preserve">Så er tiden kommet til at tage afsked med </w:t>
      </w:r>
      <w:r w:rsidR="0037111C" w:rsidRPr="008F59CB">
        <w:rPr>
          <w:sz w:val="22"/>
        </w:rPr>
        <w:t>XXXX</w:t>
      </w:r>
      <w:r w:rsidRPr="007800A0">
        <w:rPr>
          <w:sz w:val="22"/>
        </w:rPr>
        <w:t xml:space="preserve"> og begynde et nyt kapitel i livet. </w:t>
      </w:r>
    </w:p>
    <w:p w14:paraId="461B289A" w14:textId="77777777" w:rsidR="000B6843" w:rsidRPr="007800A0" w:rsidRDefault="000B6843" w:rsidP="000B6843">
      <w:pPr>
        <w:tabs>
          <w:tab w:val="left" w:pos="990"/>
        </w:tabs>
        <w:rPr>
          <w:sz w:val="22"/>
        </w:rPr>
      </w:pPr>
    </w:p>
    <w:p w14:paraId="3021B16B" w14:textId="62858C0E" w:rsidR="000B6843" w:rsidRPr="007800A0" w:rsidRDefault="000B6843" w:rsidP="000B6843">
      <w:pPr>
        <w:tabs>
          <w:tab w:val="left" w:pos="990"/>
        </w:tabs>
        <w:rPr>
          <w:sz w:val="22"/>
        </w:rPr>
      </w:pPr>
      <w:r w:rsidRPr="007800A0">
        <w:rPr>
          <w:sz w:val="22"/>
        </w:rPr>
        <w:t>Året har været fyldt med både udfordringer og glædelige øjeblikke, taknemmelighed for de oplevelser og venskaber, vi har skabt sammen.</w:t>
      </w:r>
    </w:p>
    <w:p w14:paraId="14334D0D" w14:textId="77777777" w:rsidR="000B6843" w:rsidRPr="007800A0" w:rsidRDefault="000B6843" w:rsidP="000B6843">
      <w:pPr>
        <w:tabs>
          <w:tab w:val="left" w:pos="990"/>
        </w:tabs>
        <w:rPr>
          <w:sz w:val="22"/>
        </w:rPr>
      </w:pPr>
    </w:p>
    <w:p w14:paraId="00509193" w14:textId="77777777" w:rsidR="000B6843" w:rsidRPr="007800A0" w:rsidRDefault="000B6843" w:rsidP="000B6843">
      <w:pPr>
        <w:tabs>
          <w:tab w:val="left" w:pos="990"/>
        </w:tabs>
        <w:rPr>
          <w:sz w:val="22"/>
        </w:rPr>
      </w:pPr>
      <w:r w:rsidRPr="007800A0">
        <w:rPr>
          <w:sz w:val="22"/>
        </w:rPr>
        <w:t xml:space="preserve">Uanset hvilke veje vi vælger at gå, vil vi fortsætte med at vokse og opnå store ting. </w:t>
      </w:r>
    </w:p>
    <w:p w14:paraId="08270F5F" w14:textId="77777777" w:rsidR="000B6843" w:rsidRPr="007800A0" w:rsidRDefault="000B6843" w:rsidP="000B6843">
      <w:pPr>
        <w:tabs>
          <w:tab w:val="left" w:pos="990"/>
        </w:tabs>
        <w:rPr>
          <w:sz w:val="22"/>
        </w:rPr>
      </w:pPr>
    </w:p>
    <w:p w14:paraId="17A02EE4" w14:textId="76D90A4B" w:rsidR="000B6843" w:rsidRPr="007800A0" w:rsidRDefault="000B6843" w:rsidP="000B6843">
      <w:pPr>
        <w:tabs>
          <w:tab w:val="left" w:pos="990"/>
        </w:tabs>
        <w:rPr>
          <w:sz w:val="22"/>
        </w:rPr>
      </w:pPr>
      <w:r w:rsidRPr="007800A0">
        <w:rPr>
          <w:sz w:val="22"/>
        </w:rPr>
        <w:t>Huske på alt det, vi har lært, og de erfaringer, vi har fået, for de vil være en solid base for det, der kommer.</w:t>
      </w:r>
    </w:p>
    <w:p w14:paraId="4B607D51" w14:textId="77777777" w:rsidR="000B6843" w:rsidRPr="007800A0" w:rsidRDefault="000B6843" w:rsidP="000B6843">
      <w:pPr>
        <w:tabs>
          <w:tab w:val="left" w:pos="990"/>
        </w:tabs>
        <w:rPr>
          <w:sz w:val="22"/>
        </w:rPr>
      </w:pPr>
    </w:p>
    <w:p w14:paraId="3B76ED35" w14:textId="514DE230" w:rsidR="000B6843" w:rsidRPr="002B4D39" w:rsidRDefault="0037111C" w:rsidP="0043301D">
      <w:pPr>
        <w:tabs>
          <w:tab w:val="left" w:pos="990"/>
        </w:tabs>
        <w:rPr>
          <w:sz w:val="22"/>
        </w:rPr>
      </w:pPr>
      <w:r w:rsidRPr="008F59CB">
        <w:rPr>
          <w:sz w:val="22"/>
        </w:rPr>
        <w:t>X</w:t>
      </w:r>
      <w:r w:rsidR="000B6843" w:rsidRPr="008F59CB">
        <w:rPr>
          <w:sz w:val="22"/>
        </w:rPr>
        <w:t xml:space="preserve"> styrer</w:t>
      </w:r>
      <w:r w:rsidR="000B6843" w:rsidRPr="007800A0">
        <w:rPr>
          <w:sz w:val="22"/>
        </w:rPr>
        <w:t xml:space="preserve">! </w:t>
      </w:r>
      <w:r w:rsidR="008C272B" w:rsidRPr="007800A0">
        <w:rPr>
          <w:sz w:val="22"/>
        </w:rPr>
        <w:t>Og vi vil for evigt kunne gå tilbage og få et smil på læben, ved at læse denne bog igen og igen</w:t>
      </w:r>
      <w:r w:rsidR="00E07682">
        <w:rPr>
          <w:sz w:val="22"/>
        </w:rPr>
        <w:t>.</w:t>
      </w:r>
    </w:p>
    <w:sectPr w:rsidR="000B6843" w:rsidRPr="002B4D39" w:rsidSect="005F1499">
      <w:headerReference w:type="default" r:id="rId10"/>
      <w:pgSz w:w="11906" w:h="16838" w:code="9"/>
      <w:pgMar w:top="567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66099" w14:textId="77777777" w:rsidR="005C3165" w:rsidRDefault="005C3165" w:rsidP="000C45FF">
      <w:r>
        <w:separator/>
      </w:r>
    </w:p>
  </w:endnote>
  <w:endnote w:type="continuationSeparator" w:id="0">
    <w:p w14:paraId="644476EA" w14:textId="77777777" w:rsidR="005C3165" w:rsidRDefault="005C3165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iryo">
    <w:altName w:val="メイリオ"/>
    <w:charset w:val="80"/>
    <w:family w:val="swiss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6923E3" w14:textId="77777777" w:rsidR="005C3165" w:rsidRDefault="005C3165" w:rsidP="000C45FF">
      <w:r>
        <w:separator/>
      </w:r>
    </w:p>
  </w:footnote>
  <w:footnote w:type="continuationSeparator" w:id="0">
    <w:p w14:paraId="297FC527" w14:textId="77777777" w:rsidR="005C3165" w:rsidRDefault="005C3165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EF2B16" w14:textId="09124C27" w:rsidR="00E541DD" w:rsidRDefault="00E541DD" w:rsidP="00794879">
    <w:pPr>
      <w:pStyle w:val="Sidehoved"/>
      <w:tabs>
        <w:tab w:val="left" w:pos="993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15D3"/>
    <w:rsid w:val="0001349B"/>
    <w:rsid w:val="000239FE"/>
    <w:rsid w:val="000277D0"/>
    <w:rsid w:val="00036450"/>
    <w:rsid w:val="00047A3E"/>
    <w:rsid w:val="00050BD3"/>
    <w:rsid w:val="000560F5"/>
    <w:rsid w:val="0006194C"/>
    <w:rsid w:val="00062389"/>
    <w:rsid w:val="00066C96"/>
    <w:rsid w:val="000722B9"/>
    <w:rsid w:val="00073B15"/>
    <w:rsid w:val="00081678"/>
    <w:rsid w:val="00090858"/>
    <w:rsid w:val="00094499"/>
    <w:rsid w:val="000A1A17"/>
    <w:rsid w:val="000B6843"/>
    <w:rsid w:val="000C45FF"/>
    <w:rsid w:val="000C6FAF"/>
    <w:rsid w:val="000D0436"/>
    <w:rsid w:val="000E03E3"/>
    <w:rsid w:val="000E3EC5"/>
    <w:rsid w:val="000E3FD1"/>
    <w:rsid w:val="000E7B04"/>
    <w:rsid w:val="000F75DB"/>
    <w:rsid w:val="000F785D"/>
    <w:rsid w:val="00102A93"/>
    <w:rsid w:val="00112054"/>
    <w:rsid w:val="00117143"/>
    <w:rsid w:val="00136F8D"/>
    <w:rsid w:val="00146D0D"/>
    <w:rsid w:val="001525E1"/>
    <w:rsid w:val="00166BA8"/>
    <w:rsid w:val="00180329"/>
    <w:rsid w:val="00184858"/>
    <w:rsid w:val="0019001F"/>
    <w:rsid w:val="001914EE"/>
    <w:rsid w:val="001A3E1F"/>
    <w:rsid w:val="001A6982"/>
    <w:rsid w:val="001A74A5"/>
    <w:rsid w:val="001B1E78"/>
    <w:rsid w:val="001B2ABD"/>
    <w:rsid w:val="001B406C"/>
    <w:rsid w:val="001B6FDD"/>
    <w:rsid w:val="001B72E5"/>
    <w:rsid w:val="001C19A0"/>
    <w:rsid w:val="001D6C81"/>
    <w:rsid w:val="001E0391"/>
    <w:rsid w:val="001E157A"/>
    <w:rsid w:val="001E1759"/>
    <w:rsid w:val="001E537C"/>
    <w:rsid w:val="001F1ECC"/>
    <w:rsid w:val="002164BE"/>
    <w:rsid w:val="002248E2"/>
    <w:rsid w:val="002271AC"/>
    <w:rsid w:val="002400EB"/>
    <w:rsid w:val="002423EC"/>
    <w:rsid w:val="00254222"/>
    <w:rsid w:val="00256CF7"/>
    <w:rsid w:val="0025791E"/>
    <w:rsid w:val="0026680B"/>
    <w:rsid w:val="0027690F"/>
    <w:rsid w:val="00281FD5"/>
    <w:rsid w:val="00297ADE"/>
    <w:rsid w:val="002A22B1"/>
    <w:rsid w:val="002B4D39"/>
    <w:rsid w:val="002C06B2"/>
    <w:rsid w:val="002C3BFD"/>
    <w:rsid w:val="002D3262"/>
    <w:rsid w:val="002D4C87"/>
    <w:rsid w:val="002D5E88"/>
    <w:rsid w:val="002E09DB"/>
    <w:rsid w:val="002E6A3F"/>
    <w:rsid w:val="00300701"/>
    <w:rsid w:val="0030481B"/>
    <w:rsid w:val="00307454"/>
    <w:rsid w:val="00314C44"/>
    <w:rsid w:val="003156FC"/>
    <w:rsid w:val="003254B5"/>
    <w:rsid w:val="00352AF0"/>
    <w:rsid w:val="00370759"/>
    <w:rsid w:val="0037111C"/>
    <w:rsid w:val="0037121F"/>
    <w:rsid w:val="003717A7"/>
    <w:rsid w:val="00375566"/>
    <w:rsid w:val="0038372E"/>
    <w:rsid w:val="003844B2"/>
    <w:rsid w:val="00384FCA"/>
    <w:rsid w:val="003A6B7D"/>
    <w:rsid w:val="003A7F12"/>
    <w:rsid w:val="003B06CA"/>
    <w:rsid w:val="003B15D3"/>
    <w:rsid w:val="003B5E32"/>
    <w:rsid w:val="003C1365"/>
    <w:rsid w:val="003C39E6"/>
    <w:rsid w:val="003D0048"/>
    <w:rsid w:val="003D0F4F"/>
    <w:rsid w:val="003D7BA4"/>
    <w:rsid w:val="003E5173"/>
    <w:rsid w:val="0040499D"/>
    <w:rsid w:val="004071FC"/>
    <w:rsid w:val="0043301D"/>
    <w:rsid w:val="00435448"/>
    <w:rsid w:val="00445947"/>
    <w:rsid w:val="0044712D"/>
    <w:rsid w:val="00451A05"/>
    <w:rsid w:val="00453186"/>
    <w:rsid w:val="004813B3"/>
    <w:rsid w:val="00486986"/>
    <w:rsid w:val="004878EA"/>
    <w:rsid w:val="00496591"/>
    <w:rsid w:val="004A11D0"/>
    <w:rsid w:val="004A1C22"/>
    <w:rsid w:val="004A66BD"/>
    <w:rsid w:val="004B3B9E"/>
    <w:rsid w:val="004C63E4"/>
    <w:rsid w:val="004D0BAF"/>
    <w:rsid w:val="004D3011"/>
    <w:rsid w:val="004D6BD7"/>
    <w:rsid w:val="004E4AAE"/>
    <w:rsid w:val="004E6255"/>
    <w:rsid w:val="00514879"/>
    <w:rsid w:val="00517795"/>
    <w:rsid w:val="005262AC"/>
    <w:rsid w:val="00532417"/>
    <w:rsid w:val="005413C5"/>
    <w:rsid w:val="00547436"/>
    <w:rsid w:val="005616D5"/>
    <w:rsid w:val="00561AF6"/>
    <w:rsid w:val="00581356"/>
    <w:rsid w:val="005829CC"/>
    <w:rsid w:val="00592B04"/>
    <w:rsid w:val="005A2473"/>
    <w:rsid w:val="005B79C3"/>
    <w:rsid w:val="005C3165"/>
    <w:rsid w:val="005D0C46"/>
    <w:rsid w:val="005D40FD"/>
    <w:rsid w:val="005D6A39"/>
    <w:rsid w:val="005E0644"/>
    <w:rsid w:val="005E1EE7"/>
    <w:rsid w:val="005E39D5"/>
    <w:rsid w:val="005E6DF9"/>
    <w:rsid w:val="005F1499"/>
    <w:rsid w:val="00600670"/>
    <w:rsid w:val="006065A6"/>
    <w:rsid w:val="006116FA"/>
    <w:rsid w:val="00611843"/>
    <w:rsid w:val="00611E1B"/>
    <w:rsid w:val="0062123A"/>
    <w:rsid w:val="00632956"/>
    <w:rsid w:val="006442CB"/>
    <w:rsid w:val="00646E75"/>
    <w:rsid w:val="0064736C"/>
    <w:rsid w:val="00654832"/>
    <w:rsid w:val="006562A7"/>
    <w:rsid w:val="0066412E"/>
    <w:rsid w:val="006771D0"/>
    <w:rsid w:val="006848CF"/>
    <w:rsid w:val="006877E3"/>
    <w:rsid w:val="00690521"/>
    <w:rsid w:val="0069081F"/>
    <w:rsid w:val="006A7085"/>
    <w:rsid w:val="006B3D90"/>
    <w:rsid w:val="006C6E31"/>
    <w:rsid w:val="006E164D"/>
    <w:rsid w:val="006E50A6"/>
    <w:rsid w:val="006E77F0"/>
    <w:rsid w:val="0070462E"/>
    <w:rsid w:val="007056E2"/>
    <w:rsid w:val="00715891"/>
    <w:rsid w:val="00715FCB"/>
    <w:rsid w:val="00717F30"/>
    <w:rsid w:val="00737A83"/>
    <w:rsid w:val="007414D4"/>
    <w:rsid w:val="00743101"/>
    <w:rsid w:val="007771DF"/>
    <w:rsid w:val="007775E1"/>
    <w:rsid w:val="007800A0"/>
    <w:rsid w:val="007863BA"/>
    <w:rsid w:val="007867A0"/>
    <w:rsid w:val="00787D0D"/>
    <w:rsid w:val="007906F1"/>
    <w:rsid w:val="00790D3E"/>
    <w:rsid w:val="007927F5"/>
    <w:rsid w:val="00794879"/>
    <w:rsid w:val="00796DA2"/>
    <w:rsid w:val="007A07AE"/>
    <w:rsid w:val="007D3592"/>
    <w:rsid w:val="008002AB"/>
    <w:rsid w:val="00802A6E"/>
    <w:rsid w:val="00802CA0"/>
    <w:rsid w:val="008055DB"/>
    <w:rsid w:val="0081718B"/>
    <w:rsid w:val="0082236F"/>
    <w:rsid w:val="00825A79"/>
    <w:rsid w:val="00826A94"/>
    <w:rsid w:val="00830783"/>
    <w:rsid w:val="008472C9"/>
    <w:rsid w:val="0085267B"/>
    <w:rsid w:val="00852ACE"/>
    <w:rsid w:val="00856AE5"/>
    <w:rsid w:val="008628C1"/>
    <w:rsid w:val="00862FEC"/>
    <w:rsid w:val="00866B8A"/>
    <w:rsid w:val="008A1451"/>
    <w:rsid w:val="008C2656"/>
    <w:rsid w:val="008C272B"/>
    <w:rsid w:val="008C6DE7"/>
    <w:rsid w:val="008D492A"/>
    <w:rsid w:val="008D715A"/>
    <w:rsid w:val="008E4F56"/>
    <w:rsid w:val="008E5AE3"/>
    <w:rsid w:val="008E5E14"/>
    <w:rsid w:val="008F2B1D"/>
    <w:rsid w:val="008F59CB"/>
    <w:rsid w:val="00904C7E"/>
    <w:rsid w:val="00905B92"/>
    <w:rsid w:val="00910A6A"/>
    <w:rsid w:val="00915144"/>
    <w:rsid w:val="00916315"/>
    <w:rsid w:val="00922437"/>
    <w:rsid w:val="009260CD"/>
    <w:rsid w:val="00935C72"/>
    <w:rsid w:val="009465ED"/>
    <w:rsid w:val="00946827"/>
    <w:rsid w:val="0095149B"/>
    <w:rsid w:val="00952C25"/>
    <w:rsid w:val="00954765"/>
    <w:rsid w:val="00961339"/>
    <w:rsid w:val="00963D8C"/>
    <w:rsid w:val="00991610"/>
    <w:rsid w:val="009A2A4F"/>
    <w:rsid w:val="009A3DC6"/>
    <w:rsid w:val="009A6483"/>
    <w:rsid w:val="009B3C5D"/>
    <w:rsid w:val="009B7C47"/>
    <w:rsid w:val="009C433A"/>
    <w:rsid w:val="009C6FCB"/>
    <w:rsid w:val="009D1D69"/>
    <w:rsid w:val="009D6480"/>
    <w:rsid w:val="009E1CB0"/>
    <w:rsid w:val="00A0725A"/>
    <w:rsid w:val="00A149EF"/>
    <w:rsid w:val="00A2118D"/>
    <w:rsid w:val="00A250DB"/>
    <w:rsid w:val="00A349FE"/>
    <w:rsid w:val="00A477FA"/>
    <w:rsid w:val="00A47B6B"/>
    <w:rsid w:val="00A517C2"/>
    <w:rsid w:val="00A6094E"/>
    <w:rsid w:val="00A7185E"/>
    <w:rsid w:val="00A93E7D"/>
    <w:rsid w:val="00AB3E9C"/>
    <w:rsid w:val="00AC7E1C"/>
    <w:rsid w:val="00AD054E"/>
    <w:rsid w:val="00AD76E2"/>
    <w:rsid w:val="00AE7882"/>
    <w:rsid w:val="00AE7AD2"/>
    <w:rsid w:val="00AF1440"/>
    <w:rsid w:val="00AF28CE"/>
    <w:rsid w:val="00AF3C44"/>
    <w:rsid w:val="00B1201B"/>
    <w:rsid w:val="00B12530"/>
    <w:rsid w:val="00B20152"/>
    <w:rsid w:val="00B359E4"/>
    <w:rsid w:val="00B44C31"/>
    <w:rsid w:val="00B5422B"/>
    <w:rsid w:val="00B57D98"/>
    <w:rsid w:val="00B61CDF"/>
    <w:rsid w:val="00B67D54"/>
    <w:rsid w:val="00B70850"/>
    <w:rsid w:val="00B725AE"/>
    <w:rsid w:val="00B730B6"/>
    <w:rsid w:val="00B83682"/>
    <w:rsid w:val="00B851B4"/>
    <w:rsid w:val="00B94FD8"/>
    <w:rsid w:val="00BB1775"/>
    <w:rsid w:val="00BB6873"/>
    <w:rsid w:val="00BB78CB"/>
    <w:rsid w:val="00BD2C13"/>
    <w:rsid w:val="00C0583C"/>
    <w:rsid w:val="00C066B6"/>
    <w:rsid w:val="00C07BEB"/>
    <w:rsid w:val="00C15275"/>
    <w:rsid w:val="00C16FB3"/>
    <w:rsid w:val="00C37BA1"/>
    <w:rsid w:val="00C43E96"/>
    <w:rsid w:val="00C4674C"/>
    <w:rsid w:val="00C506CF"/>
    <w:rsid w:val="00C53EB6"/>
    <w:rsid w:val="00C6279B"/>
    <w:rsid w:val="00C72BED"/>
    <w:rsid w:val="00C90ABD"/>
    <w:rsid w:val="00C9578B"/>
    <w:rsid w:val="00CA51BF"/>
    <w:rsid w:val="00CA7AE2"/>
    <w:rsid w:val="00CB0055"/>
    <w:rsid w:val="00CB681B"/>
    <w:rsid w:val="00CC38B8"/>
    <w:rsid w:val="00CC4513"/>
    <w:rsid w:val="00CC7821"/>
    <w:rsid w:val="00CD122F"/>
    <w:rsid w:val="00CD2214"/>
    <w:rsid w:val="00CD6AB0"/>
    <w:rsid w:val="00CE7C0D"/>
    <w:rsid w:val="00CF0707"/>
    <w:rsid w:val="00D015BD"/>
    <w:rsid w:val="00D2522B"/>
    <w:rsid w:val="00D32A49"/>
    <w:rsid w:val="00D422DE"/>
    <w:rsid w:val="00D44028"/>
    <w:rsid w:val="00D47FED"/>
    <w:rsid w:val="00D5459D"/>
    <w:rsid w:val="00D572CA"/>
    <w:rsid w:val="00D61A65"/>
    <w:rsid w:val="00D66F9D"/>
    <w:rsid w:val="00D905FA"/>
    <w:rsid w:val="00D91B97"/>
    <w:rsid w:val="00DA1F4D"/>
    <w:rsid w:val="00DA4184"/>
    <w:rsid w:val="00DA5A7D"/>
    <w:rsid w:val="00DB3291"/>
    <w:rsid w:val="00DB6E55"/>
    <w:rsid w:val="00DC233C"/>
    <w:rsid w:val="00DC48F2"/>
    <w:rsid w:val="00DD172A"/>
    <w:rsid w:val="00DD6F88"/>
    <w:rsid w:val="00DE2867"/>
    <w:rsid w:val="00DF3D96"/>
    <w:rsid w:val="00E07682"/>
    <w:rsid w:val="00E11126"/>
    <w:rsid w:val="00E1174F"/>
    <w:rsid w:val="00E127EA"/>
    <w:rsid w:val="00E23622"/>
    <w:rsid w:val="00E25A26"/>
    <w:rsid w:val="00E4381A"/>
    <w:rsid w:val="00E44943"/>
    <w:rsid w:val="00E51F90"/>
    <w:rsid w:val="00E541DD"/>
    <w:rsid w:val="00E55D74"/>
    <w:rsid w:val="00E669F4"/>
    <w:rsid w:val="00E8558D"/>
    <w:rsid w:val="00E93AF4"/>
    <w:rsid w:val="00EA1A74"/>
    <w:rsid w:val="00EA4EB9"/>
    <w:rsid w:val="00EA6025"/>
    <w:rsid w:val="00EB2B27"/>
    <w:rsid w:val="00EB5993"/>
    <w:rsid w:val="00EC0A2C"/>
    <w:rsid w:val="00EC4E60"/>
    <w:rsid w:val="00EC5C7F"/>
    <w:rsid w:val="00F1143D"/>
    <w:rsid w:val="00F1495C"/>
    <w:rsid w:val="00F409E1"/>
    <w:rsid w:val="00F426DC"/>
    <w:rsid w:val="00F60274"/>
    <w:rsid w:val="00F77FB9"/>
    <w:rsid w:val="00F85625"/>
    <w:rsid w:val="00F97C4F"/>
    <w:rsid w:val="00FB068F"/>
    <w:rsid w:val="00FD43E4"/>
    <w:rsid w:val="00FE7B58"/>
    <w:rsid w:val="00FF0A37"/>
    <w:rsid w:val="00FF7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C0E2F"/>
  <w14:defaultImageDpi w14:val="32767"/>
  <w15:chartTrackingRefBased/>
  <w15:docId w15:val="{185AF7D1-E949-4B09-BB89-7AF0D221F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da-DK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6442CB"/>
    <w:rPr>
      <w:rFonts w:ascii="Corbel" w:hAnsi="Corbel"/>
      <w:sz w:val="20"/>
      <w:szCs w:val="22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790D3E"/>
    <w:pPr>
      <w:keepNext/>
      <w:keepLines/>
      <w:outlineLvl w:val="0"/>
    </w:pPr>
    <w:rPr>
      <w:rFonts w:asciiTheme="majorHAnsi" w:eastAsiaTheme="majorEastAsia" w:hAnsiTheme="majorHAnsi" w:cstheme="majorBidi"/>
      <w:color w:val="FFFFFF" w:themeColor="background1"/>
      <w:sz w:val="5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qFormat/>
    <w:rsid w:val="00C07BEB"/>
    <w:pPr>
      <w:keepNext/>
      <w:keepLines/>
      <w:spacing w:before="20" w:after="20"/>
      <w:outlineLvl w:val="1"/>
    </w:pPr>
    <w:rPr>
      <w:rFonts w:ascii="Century Gothic" w:eastAsiaTheme="majorEastAsia" w:hAnsi="Century Gothic" w:cstheme="majorBidi"/>
      <w:bCs/>
      <w:color w:val="FFFFFF" w:themeColor="background1"/>
      <w:sz w:val="28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qFormat/>
    <w:rsid w:val="00EC4E60"/>
    <w:pPr>
      <w:keepNext/>
      <w:keepLines/>
      <w:spacing w:before="280" w:after="60"/>
      <w:outlineLvl w:val="2"/>
    </w:pPr>
    <w:rPr>
      <w:rFonts w:ascii="Century Gothic" w:eastAsiaTheme="majorEastAsia" w:hAnsi="Century Gothic" w:cstheme="majorBidi"/>
      <w:caps/>
      <w:color w:val="253356" w:themeColor="accent1" w:themeShade="80"/>
      <w:sz w:val="24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qFormat/>
    <w:rsid w:val="00B359E4"/>
    <w:pPr>
      <w:outlineLvl w:val="3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9"/>
    <w:rsid w:val="00C07BEB"/>
    <w:rPr>
      <w:rFonts w:ascii="Century Gothic" w:eastAsiaTheme="majorEastAsia" w:hAnsi="Century Gothic" w:cstheme="majorBidi"/>
      <w:bCs/>
      <w:color w:val="FFFFFF" w:themeColor="background1"/>
      <w:sz w:val="28"/>
      <w:szCs w:val="26"/>
    </w:rPr>
  </w:style>
  <w:style w:type="paragraph" w:styleId="Titel">
    <w:name w:val="Title"/>
    <w:basedOn w:val="Normal"/>
    <w:next w:val="Normal"/>
    <w:link w:val="TitelTegn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elTegn">
    <w:name w:val="Titel Tegn"/>
    <w:basedOn w:val="Standardskrifttypeiafsnit"/>
    <w:link w:val="Titel"/>
    <w:uiPriority w:val="10"/>
    <w:rsid w:val="001B2ABD"/>
    <w:rPr>
      <w:caps/>
      <w:color w:val="000000" w:themeColor="text1"/>
      <w:sz w:val="96"/>
      <w:szCs w:val="76"/>
    </w:rPr>
  </w:style>
  <w:style w:type="character" w:styleId="Fremhv">
    <w:name w:val="Emphasis"/>
    <w:basedOn w:val="Standardskrifttypeiafsnit"/>
    <w:uiPriority w:val="11"/>
    <w:semiHidden/>
    <w:qFormat/>
    <w:rsid w:val="00E25A26"/>
    <w:rPr>
      <w:i/>
      <w:i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790D3E"/>
    <w:rPr>
      <w:rFonts w:asciiTheme="majorHAnsi" w:eastAsiaTheme="majorEastAsia" w:hAnsiTheme="majorHAnsi" w:cstheme="majorBidi"/>
      <w:color w:val="FFFFFF" w:themeColor="background1"/>
      <w:sz w:val="56"/>
      <w:szCs w:val="32"/>
    </w:rPr>
  </w:style>
  <w:style w:type="paragraph" w:styleId="Dato">
    <w:name w:val="Date"/>
    <w:basedOn w:val="Normal"/>
    <w:next w:val="Normal"/>
    <w:link w:val="DatoTegn"/>
    <w:uiPriority w:val="99"/>
    <w:rsid w:val="00036450"/>
  </w:style>
  <w:style w:type="character" w:customStyle="1" w:styleId="DatoTegn">
    <w:name w:val="Dato Tegn"/>
    <w:basedOn w:val="Standardskrifttypeiafsnit"/>
    <w:link w:val="Dato"/>
    <w:uiPriority w:val="99"/>
    <w:rsid w:val="00036450"/>
    <w:rPr>
      <w:sz w:val="18"/>
      <w:szCs w:val="22"/>
    </w:rPr>
  </w:style>
  <w:style w:type="character" w:styleId="Hyperlink">
    <w:name w:val="Hyperlink"/>
    <w:basedOn w:val="Standardskrifttypeiafsnit"/>
    <w:uiPriority w:val="99"/>
    <w:unhideWhenUsed/>
    <w:rsid w:val="00281FD5"/>
    <w:rPr>
      <w:color w:val="3476B1" w:themeColor="accent2" w:themeShade="BF"/>
      <w:u w:val="single"/>
    </w:rPr>
  </w:style>
  <w:style w:type="character" w:styleId="Ulstomtale">
    <w:name w:val="Unresolved Mention"/>
    <w:basedOn w:val="Standardskrifttypeiafsnit"/>
    <w:uiPriority w:val="99"/>
    <w:semiHidden/>
    <w:rsid w:val="004813B3"/>
    <w:rPr>
      <w:color w:val="605E5C"/>
      <w:shd w:val="clear" w:color="auto" w:fill="E1DFDD"/>
    </w:rPr>
  </w:style>
  <w:style w:type="paragraph" w:styleId="Sidehoved">
    <w:name w:val="header"/>
    <w:basedOn w:val="Normal"/>
    <w:link w:val="SidehovedTegn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idehovedTegn">
    <w:name w:val="Sidehoved Tegn"/>
    <w:basedOn w:val="Standardskrifttypeiafsnit"/>
    <w:link w:val="Sidehoved"/>
    <w:uiPriority w:val="99"/>
    <w:semiHidden/>
    <w:rsid w:val="000C45FF"/>
    <w:rPr>
      <w:sz w:val="22"/>
      <w:szCs w:val="22"/>
    </w:rPr>
  </w:style>
  <w:style w:type="paragraph" w:styleId="Sidefod">
    <w:name w:val="footer"/>
    <w:basedOn w:val="Normal"/>
    <w:link w:val="SidefodTegn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SidefodTegn">
    <w:name w:val="Sidefod Tegn"/>
    <w:basedOn w:val="Standardskrifttypeiafsnit"/>
    <w:link w:val="Sidefod"/>
    <w:uiPriority w:val="99"/>
    <w:semiHidden/>
    <w:rsid w:val="000C45FF"/>
    <w:rPr>
      <w:sz w:val="22"/>
      <w:szCs w:val="22"/>
    </w:rPr>
  </w:style>
  <w:style w:type="table" w:styleId="Tabel-Gitter">
    <w:name w:val="Table Grid"/>
    <w:basedOn w:val="Tabel-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dsholdertekst">
    <w:name w:val="Placeholder Text"/>
    <w:basedOn w:val="Standardskrifttypeiafsnit"/>
    <w:uiPriority w:val="99"/>
    <w:semiHidden/>
    <w:rsid w:val="001B2ABD"/>
    <w:rPr>
      <w:color w:val="808080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EC4E60"/>
    <w:rPr>
      <w:rFonts w:ascii="Century Gothic" w:eastAsiaTheme="majorEastAsia" w:hAnsi="Century Gothic" w:cstheme="majorBidi"/>
      <w:caps/>
      <w:color w:val="253356" w:themeColor="accent1" w:themeShade="80"/>
    </w:rPr>
  </w:style>
  <w:style w:type="character" w:customStyle="1" w:styleId="Overskrift4Tegn">
    <w:name w:val="Overskrift 4 Tegn"/>
    <w:basedOn w:val="Standardskrifttypeiafsnit"/>
    <w:link w:val="Overskrift4"/>
    <w:uiPriority w:val="9"/>
    <w:rsid w:val="00B359E4"/>
    <w:rPr>
      <w:b/>
      <w:sz w:val="18"/>
      <w:szCs w:val="2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66412E"/>
    <w:rPr>
      <w:rFonts w:ascii="Segoe UI" w:hAnsi="Segoe UI" w:cs="Segoe UI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66412E"/>
    <w:rPr>
      <w:rFonts w:ascii="Segoe UI" w:hAnsi="Segoe UI" w:cs="Segoe UI"/>
      <w:sz w:val="18"/>
      <w:szCs w:val="18"/>
    </w:rPr>
  </w:style>
  <w:style w:type="paragraph" w:styleId="Listeafsnit">
    <w:name w:val="List Paragraph"/>
    <w:basedOn w:val="Normal"/>
    <w:uiPriority w:val="34"/>
    <w:semiHidden/>
    <w:qFormat/>
    <w:rsid w:val="00826A94"/>
    <w:pPr>
      <w:ind w:left="720"/>
      <w:contextualSpacing/>
    </w:pPr>
  </w:style>
  <w:style w:type="paragraph" w:styleId="Ingenafstand">
    <w:name w:val="No Spacing"/>
    <w:aliases w:val="Overskrift2"/>
    <w:uiPriority w:val="1"/>
    <w:qFormat/>
    <w:rsid w:val="000239FE"/>
    <w:rPr>
      <w:sz w:val="20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848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656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1451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60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0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3571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197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822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19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36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96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9916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542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9827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96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.DEGN\AppData\Local\Microsoft\Office\16.0\DTS\da-DK%7bF5C84F63-14CC-4CAE-A2EB-B4F37FB85524%7d\%7bD084E45A-2ABF-45ED-91C4-4677FCA18DA8%7dtf00546271.dotx" TargetMode="External"/></Relationships>
</file>

<file path=word/theme/theme1.xml><?xml version="1.0" encoding="utf-8"?>
<a:theme xmlns:a="http://schemas.openxmlformats.org/drawingml/2006/main" name="Office Theme">
  <a:themeElements>
    <a:clrScheme name="Varm blå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43E149-BD72-41A7-8F13-AF59DE30D6F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14EC26-251D-443A-AF4F-B15D0F3B0F8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18506A0D-4821-47C2-BD9B-CACF27C6B10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D967D84-E908-4518-AE96-F8EDD3AA4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{D084E45A-2ABF-45ED-91C4-4677FCA18DA8}tf00546271.dotx</Template>
  <TotalTime>27</TotalTime>
  <Pages>1</Pages>
  <Words>76</Words>
  <Characters>464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 Klitgaard Christensen - Degn Grafisk A/S</dc:creator>
  <cp:keywords/>
  <dc:description/>
  <cp:lastModifiedBy>Henrik Bahnsen - Degn Grafisk A/S</cp:lastModifiedBy>
  <cp:revision>10</cp:revision>
  <cp:lastPrinted>2025-02-17T14:23:00Z</cp:lastPrinted>
  <dcterms:created xsi:type="dcterms:W3CDTF">2025-01-20T12:37:00Z</dcterms:created>
  <dcterms:modified xsi:type="dcterms:W3CDTF">2025-02-17T14:31:00Z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